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雅安光明派特贵金属有限公司铂铑钯系化合物项目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MjgxMTQ0YzY2N2U1MTQ2NTkzM2QyYzRlY2VmOTIifQ=="/>
  </w:docVars>
  <w:rsids>
    <w:rsidRoot w:val="44EB321A"/>
    <w:rsid w:val="000033CB"/>
    <w:rsid w:val="000664EE"/>
    <w:rsid w:val="000F6877"/>
    <w:rsid w:val="00287D6A"/>
    <w:rsid w:val="002B5375"/>
    <w:rsid w:val="008C39D7"/>
    <w:rsid w:val="0093184B"/>
    <w:rsid w:val="00A02AE0"/>
    <w:rsid w:val="00F02E82"/>
    <w:rsid w:val="0A9768D1"/>
    <w:rsid w:val="445216F7"/>
    <w:rsid w:val="44EB321A"/>
    <w:rsid w:val="575921D5"/>
    <w:rsid w:val="6D535020"/>
    <w:rsid w:val="748B5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435</Words>
  <Characters>450</Characters>
  <Lines>3</Lines>
  <Paragraphs>1</Paragraphs>
  <TotalTime>0</TotalTime>
  <ScaleCrop>false</ScaleCrop>
  <LinksUpToDate>false</LinksUpToDate>
  <CharactersWithSpaces>473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2024-02-08T01:45:54Z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437AA12FD6234FEBBD1512977EBA7188_13</vt:lpwstr>
  </property>
</Properties>
</file>